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7" w:rsidRDefault="005107D7">
      <w:pPr>
        <w:autoSpaceDN w:val="0"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:rsidR="005107D7" w:rsidRDefault="005107D7" w:rsidP="00176B92">
      <w:pPr>
        <w:widowControl/>
        <w:spacing w:line="435" w:lineRule="atLeast"/>
        <w:ind w:firstLineChars="148" w:firstLine="3168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江苏大学第六届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中外研究生学术论坛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日程安排初表</w:t>
      </w:r>
    </w:p>
    <w:tbl>
      <w:tblPr>
        <w:tblW w:w="91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620"/>
        <w:gridCol w:w="1980"/>
        <w:gridCol w:w="1980"/>
        <w:gridCol w:w="2835"/>
      </w:tblGrid>
      <w:tr w:rsidR="005107D7">
        <w:trPr>
          <w:trHeight w:val="437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活动主题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主要内容</w:t>
            </w:r>
          </w:p>
        </w:tc>
      </w:tr>
      <w:tr w:rsidR="005107D7">
        <w:trPr>
          <w:trHeight w:val="769"/>
        </w:trPr>
        <w:tc>
          <w:tcPr>
            <w:tcW w:w="72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开幕式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6"/>
              </w:smartTagPr>
              <w:r>
                <w:rPr>
                  <w:sz w:val="21"/>
                  <w:szCs w:val="21"/>
                </w:rPr>
                <w:t>11</w:t>
              </w:r>
              <w:r>
                <w:rPr>
                  <w:rFonts w:hint="eastAsia"/>
                  <w:sz w:val="21"/>
                  <w:szCs w:val="21"/>
                </w:rPr>
                <w:t>月</w:t>
              </w:r>
              <w:r>
                <w:rPr>
                  <w:sz w:val="21"/>
                  <w:szCs w:val="21"/>
                </w:rPr>
                <w:t>9</w:t>
              </w:r>
              <w:r>
                <w:rPr>
                  <w:rFonts w:hint="eastAsia"/>
                  <w:sz w:val="21"/>
                  <w:szCs w:val="21"/>
                </w:rPr>
                <w:t>日</w:t>
              </w:r>
            </w:smartTag>
            <w:r>
              <w:rPr>
                <w:rFonts w:hint="eastAsia"/>
                <w:sz w:val="21"/>
                <w:szCs w:val="21"/>
              </w:rPr>
              <w:t>（星期三）</w:t>
            </w:r>
            <w:r>
              <w:rPr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00-15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校小礼堂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领导致开幕词、专家讲座</w:t>
            </w:r>
          </w:p>
        </w:tc>
      </w:tr>
      <w:tr w:rsidR="005107D7">
        <w:trPr>
          <w:trHeight w:val="1103"/>
        </w:trPr>
        <w:tc>
          <w:tcPr>
            <w:tcW w:w="72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文化交流论坛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教育国际化与多元文化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9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（星期三）</w:t>
            </w:r>
            <w:r>
              <w:rPr>
                <w:rFonts w:ascii="宋体" w:hAnsi="宋体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00-17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1102"/>
        </w:trPr>
        <w:tc>
          <w:tcPr>
            <w:tcW w:w="72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工程论坛</w:t>
            </w:r>
            <w:r>
              <w:rPr>
                <w:rFonts w:ascii="宋体" w:hAnsi="宋体"/>
                <w:kern w:val="0"/>
                <w:szCs w:val="21"/>
              </w:rPr>
              <w:t>I</w:t>
            </w:r>
          </w:p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农业装备的创新设计与优化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13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（星期日）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1095"/>
        </w:trPr>
        <w:tc>
          <w:tcPr>
            <w:tcW w:w="7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工程论坛Ⅱ</w:t>
            </w:r>
          </w:p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农业设施信息化及智能化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16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（星期三）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00-17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1356"/>
        </w:trPr>
        <w:tc>
          <w:tcPr>
            <w:tcW w:w="7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工程论坛Ⅲ</w:t>
            </w:r>
          </w:p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农业机械化与可持续能源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20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（星期日）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00-17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996"/>
        </w:trPr>
        <w:tc>
          <w:tcPr>
            <w:tcW w:w="7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生物医药论坛</w:t>
            </w:r>
          </w:p>
          <w:p w:rsidR="005107D7" w:rsidRDefault="005107D7">
            <w:pPr>
              <w:pStyle w:val="NormalWeb"/>
              <w:spacing w:before="0" w:beforeAutospacing="0" w:after="0" w:afterAutospacing="0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创建健康社会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23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（星期三）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00-17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1390"/>
        </w:trPr>
        <w:tc>
          <w:tcPr>
            <w:tcW w:w="7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</w:p>
        </w:tc>
        <w:tc>
          <w:tcPr>
            <w:tcW w:w="162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财经管理论坛</w:t>
            </w:r>
          </w:p>
          <w:p w:rsidR="005107D7" w:rsidRDefault="005107D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中小企业成长之道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6"/>
              </w:smartTagPr>
              <w:r>
                <w:rPr>
                  <w:rFonts w:ascii="宋体" w:hAnsi="宋体"/>
                  <w:kern w:val="0"/>
                  <w:szCs w:val="21"/>
                </w:rPr>
                <w:t>11</w:t>
              </w:r>
              <w:r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kern w:val="0"/>
                  <w:szCs w:val="21"/>
                </w:rPr>
                <w:t>26</w:t>
              </w:r>
              <w:r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（星期六）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980" w:type="dxa"/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第一报告厅</w:t>
            </w:r>
          </w:p>
        </w:tc>
        <w:tc>
          <w:tcPr>
            <w:tcW w:w="2835" w:type="dxa"/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、特邀专家报告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、学生学术交流（上半场）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、茶歇、墙报交流及投票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、学生学术交流（下半场）</w:t>
            </w:r>
          </w:p>
        </w:tc>
      </w:tr>
      <w:tr w:rsidR="005107D7">
        <w:trPr>
          <w:trHeight w:val="1269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闭幕式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6"/>
              </w:smartTagPr>
              <w:r>
                <w:rPr>
                  <w:rFonts w:ascii="宋体" w:hAnsi="宋体"/>
                  <w:szCs w:val="21"/>
                </w:rPr>
                <w:t>12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9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szCs w:val="21"/>
              </w:rPr>
              <w:t>（星期五）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会议中心</w:t>
            </w:r>
          </w:p>
          <w:p w:rsidR="005107D7" w:rsidRDefault="005107D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第一会议室（暂定）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、领导致闭幕词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、颁奖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、抽奖</w:t>
            </w:r>
          </w:p>
          <w:p w:rsidR="005107D7" w:rsidRDefault="005107D7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、才艺表演</w:t>
            </w:r>
          </w:p>
        </w:tc>
      </w:tr>
    </w:tbl>
    <w:p w:rsidR="005107D7" w:rsidRDefault="005107D7">
      <w:bookmarkStart w:id="0" w:name="_GoBack"/>
      <w:bookmarkEnd w:id="0"/>
    </w:p>
    <w:sectPr w:rsidR="005107D7" w:rsidSect="00F47C6A">
      <w:headerReference w:type="default" r:id="rId6"/>
      <w:pgSz w:w="11906" w:h="16838"/>
      <w:pgMar w:top="1418" w:right="1134" w:bottom="4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D7" w:rsidRDefault="005107D7" w:rsidP="00F47C6A">
      <w:r>
        <w:separator/>
      </w:r>
    </w:p>
  </w:endnote>
  <w:endnote w:type="continuationSeparator" w:id="0">
    <w:p w:rsidR="005107D7" w:rsidRDefault="005107D7" w:rsidP="00F4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D7" w:rsidRDefault="005107D7" w:rsidP="00F47C6A">
      <w:r>
        <w:separator/>
      </w:r>
    </w:p>
  </w:footnote>
  <w:footnote w:type="continuationSeparator" w:id="0">
    <w:p w:rsidR="005107D7" w:rsidRDefault="005107D7" w:rsidP="00F4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D7" w:rsidRDefault="005107D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811"/>
    <w:rsid w:val="000860BE"/>
    <w:rsid w:val="0014536E"/>
    <w:rsid w:val="00176B92"/>
    <w:rsid w:val="002E7AD1"/>
    <w:rsid w:val="004B345D"/>
    <w:rsid w:val="004B43D8"/>
    <w:rsid w:val="005107D7"/>
    <w:rsid w:val="00551496"/>
    <w:rsid w:val="00677995"/>
    <w:rsid w:val="007B43B8"/>
    <w:rsid w:val="00C5460A"/>
    <w:rsid w:val="00C6744F"/>
    <w:rsid w:val="00CF3811"/>
    <w:rsid w:val="00DD1A99"/>
    <w:rsid w:val="00E0514F"/>
    <w:rsid w:val="00E64672"/>
    <w:rsid w:val="00F47C6A"/>
    <w:rsid w:val="040D6E90"/>
    <w:rsid w:val="05F7314F"/>
    <w:rsid w:val="07F5643A"/>
    <w:rsid w:val="0AB41B27"/>
    <w:rsid w:val="0C053F63"/>
    <w:rsid w:val="0D9A69FB"/>
    <w:rsid w:val="0E9865CB"/>
    <w:rsid w:val="10A61C3D"/>
    <w:rsid w:val="122B3102"/>
    <w:rsid w:val="135D6859"/>
    <w:rsid w:val="13D12AD2"/>
    <w:rsid w:val="1B331AB4"/>
    <w:rsid w:val="1C1777AB"/>
    <w:rsid w:val="1D837D90"/>
    <w:rsid w:val="20D02586"/>
    <w:rsid w:val="220B36ED"/>
    <w:rsid w:val="24926B23"/>
    <w:rsid w:val="26BC13D8"/>
    <w:rsid w:val="26CE1CA0"/>
    <w:rsid w:val="2C0B424A"/>
    <w:rsid w:val="2DE17D60"/>
    <w:rsid w:val="2EB97558"/>
    <w:rsid w:val="2F4C27CD"/>
    <w:rsid w:val="3010741C"/>
    <w:rsid w:val="313F0EF5"/>
    <w:rsid w:val="31410696"/>
    <w:rsid w:val="31B93D5B"/>
    <w:rsid w:val="33D87738"/>
    <w:rsid w:val="383E57B1"/>
    <w:rsid w:val="38BC7710"/>
    <w:rsid w:val="3F3D1780"/>
    <w:rsid w:val="3F9558F9"/>
    <w:rsid w:val="3F9B4C16"/>
    <w:rsid w:val="43F81BFB"/>
    <w:rsid w:val="45F10255"/>
    <w:rsid w:val="490B1B73"/>
    <w:rsid w:val="4B573554"/>
    <w:rsid w:val="4CEA446B"/>
    <w:rsid w:val="4CF86F70"/>
    <w:rsid w:val="4D102FB2"/>
    <w:rsid w:val="5373151C"/>
    <w:rsid w:val="54F74D08"/>
    <w:rsid w:val="5A2D4E89"/>
    <w:rsid w:val="5C017E33"/>
    <w:rsid w:val="5E262019"/>
    <w:rsid w:val="5EC71A4E"/>
    <w:rsid w:val="5F1C7C6E"/>
    <w:rsid w:val="5F4E4432"/>
    <w:rsid w:val="5F525AB3"/>
    <w:rsid w:val="620C7221"/>
    <w:rsid w:val="649B6E04"/>
    <w:rsid w:val="697152FD"/>
    <w:rsid w:val="6C7C2317"/>
    <w:rsid w:val="6CDA3261"/>
    <w:rsid w:val="74585978"/>
    <w:rsid w:val="75257612"/>
    <w:rsid w:val="76CA273A"/>
    <w:rsid w:val="78280567"/>
    <w:rsid w:val="78C5388C"/>
    <w:rsid w:val="7A030F47"/>
    <w:rsid w:val="7B657330"/>
    <w:rsid w:val="7CA52BD8"/>
    <w:rsid w:val="7D577D0D"/>
    <w:rsid w:val="7EC7030B"/>
    <w:rsid w:val="7FB0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C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7C6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7C6A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F47C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</Words>
  <Characters>675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沈春雨</dc:creator>
  <cp:keywords/>
  <dc:description/>
  <cp:lastModifiedBy>微软用户</cp:lastModifiedBy>
  <cp:revision>3</cp:revision>
  <cp:lastPrinted>2015-10-14T01:36:00Z</cp:lastPrinted>
  <dcterms:created xsi:type="dcterms:W3CDTF">2014-11-07T00:48:00Z</dcterms:created>
  <dcterms:modified xsi:type="dcterms:W3CDTF">2016-11-03T01:57:00Z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