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BF" w:rsidRPr="006F59B2" w:rsidRDefault="007102BF" w:rsidP="00C15A01">
      <w:pPr>
        <w:snapToGrid w:val="0"/>
        <w:spacing w:afterLines="50"/>
        <w:ind w:right="561"/>
        <w:jc w:val="center"/>
        <w:rPr>
          <w:rFonts w:ascii="宋体" w:cs="宋体"/>
          <w:b/>
          <w:kern w:val="0"/>
          <w:sz w:val="36"/>
          <w:szCs w:val="36"/>
        </w:rPr>
      </w:pPr>
      <w:r w:rsidRPr="006F59B2">
        <w:rPr>
          <w:rFonts w:ascii="宋体" w:hAnsi="宋体" w:cs="宋体" w:hint="eastAsia"/>
          <w:b/>
          <w:kern w:val="0"/>
          <w:sz w:val="36"/>
          <w:szCs w:val="36"/>
        </w:rPr>
        <w:t>江苏大学研</w:t>
      </w:r>
      <w:bookmarkStart w:id="0" w:name="_GoBack"/>
      <w:bookmarkEnd w:id="0"/>
      <w:r w:rsidRPr="006F59B2">
        <w:rPr>
          <w:rFonts w:ascii="宋体" w:hAnsi="宋体" w:cs="宋体" w:hint="eastAsia"/>
          <w:b/>
          <w:kern w:val="0"/>
          <w:sz w:val="36"/>
          <w:szCs w:val="36"/>
        </w:rPr>
        <w:t>究生公共选修课申请表</w:t>
      </w:r>
    </w:p>
    <w:tbl>
      <w:tblPr>
        <w:tblW w:w="9745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18"/>
        <w:gridCol w:w="1943"/>
        <w:gridCol w:w="41"/>
        <w:gridCol w:w="964"/>
        <w:gridCol w:w="29"/>
        <w:gridCol w:w="1417"/>
        <w:gridCol w:w="992"/>
        <w:gridCol w:w="1753"/>
      </w:tblGrid>
      <w:tr w:rsidR="007102BF" w:rsidRPr="00C15A01" w:rsidTr="002762A6">
        <w:trPr>
          <w:trHeight w:val="563"/>
          <w:jc w:val="center"/>
        </w:trPr>
        <w:tc>
          <w:tcPr>
            <w:tcW w:w="1188" w:type="dxa"/>
            <w:vMerge w:val="restart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申报人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基本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姓</w:t>
            </w:r>
            <w:r w:rsidRPr="00B94EC7">
              <w:rPr>
                <w:rFonts w:ascii="楷体" w:eastAsia="楷体" w:hAnsi="楷体"/>
                <w:b/>
                <w:position w:val="6"/>
                <w:sz w:val="24"/>
                <w:szCs w:val="24"/>
              </w:rPr>
              <w:t xml:space="preserve">  </w:t>
            </w: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性</w:t>
            </w:r>
            <w:r w:rsidRPr="00B94EC7">
              <w:rPr>
                <w:rFonts w:ascii="楷体" w:eastAsia="楷体" w:hAnsi="楷体"/>
                <w:b/>
                <w:position w:val="6"/>
                <w:sz w:val="24"/>
                <w:szCs w:val="24"/>
              </w:rPr>
              <w:t xml:space="preserve"> </w:t>
            </w: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出生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年月</w:t>
            </w:r>
          </w:p>
        </w:tc>
        <w:tc>
          <w:tcPr>
            <w:tcW w:w="1753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2762A6">
        <w:trPr>
          <w:trHeight w:val="641"/>
          <w:jc w:val="center"/>
        </w:trPr>
        <w:tc>
          <w:tcPr>
            <w:tcW w:w="1188" w:type="dxa"/>
            <w:vMerge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专</w:t>
            </w:r>
            <w:r w:rsidRPr="00B94EC7"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977" w:type="dxa"/>
            <w:gridSpan w:val="4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所在学院</w:t>
            </w:r>
          </w:p>
        </w:tc>
        <w:tc>
          <w:tcPr>
            <w:tcW w:w="2745" w:type="dxa"/>
            <w:gridSpan w:val="2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2762A6">
        <w:trPr>
          <w:trHeight w:val="699"/>
          <w:jc w:val="center"/>
        </w:trPr>
        <w:tc>
          <w:tcPr>
            <w:tcW w:w="1188" w:type="dxa"/>
            <w:vMerge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现任职务职称</w:t>
            </w:r>
          </w:p>
        </w:tc>
        <w:tc>
          <w:tcPr>
            <w:tcW w:w="4394" w:type="dxa"/>
            <w:gridSpan w:val="5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定职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时间</w:t>
            </w:r>
          </w:p>
        </w:tc>
        <w:tc>
          <w:tcPr>
            <w:tcW w:w="1753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2762A6">
        <w:trPr>
          <w:trHeight w:val="694"/>
          <w:jc w:val="center"/>
        </w:trPr>
        <w:tc>
          <w:tcPr>
            <w:tcW w:w="1188" w:type="dxa"/>
            <w:vMerge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最终学历</w:t>
            </w:r>
          </w:p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学</w:t>
            </w:r>
            <w:r w:rsidRPr="00B94EC7">
              <w:rPr>
                <w:rFonts w:ascii="楷体" w:eastAsia="楷体" w:hAnsi="楷体"/>
                <w:b/>
                <w:position w:val="6"/>
                <w:sz w:val="24"/>
                <w:szCs w:val="24"/>
              </w:rPr>
              <w:t xml:space="preserve"> </w:t>
            </w: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位</w:t>
            </w:r>
          </w:p>
        </w:tc>
        <w:tc>
          <w:tcPr>
            <w:tcW w:w="4394" w:type="dxa"/>
            <w:gridSpan w:val="5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联系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position w:val="6"/>
                <w:sz w:val="24"/>
                <w:szCs w:val="24"/>
              </w:rPr>
              <w:t>电话</w:t>
            </w:r>
          </w:p>
        </w:tc>
        <w:tc>
          <w:tcPr>
            <w:tcW w:w="1753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686588">
        <w:trPr>
          <w:trHeight w:val="694"/>
          <w:jc w:val="center"/>
        </w:trPr>
        <w:tc>
          <w:tcPr>
            <w:tcW w:w="1188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拟开设课程名称</w:t>
            </w:r>
          </w:p>
        </w:tc>
        <w:tc>
          <w:tcPr>
            <w:tcW w:w="3361" w:type="dxa"/>
            <w:gridSpan w:val="2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102BF" w:rsidRPr="00B94EC7" w:rsidRDefault="007102BF" w:rsidP="0002377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计划</w:t>
            </w:r>
          </w:p>
          <w:p w:rsidR="007102BF" w:rsidRPr="00B94EC7" w:rsidRDefault="007102BF" w:rsidP="0002377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446" w:type="dxa"/>
            <w:gridSpan w:val="2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02BF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设定</w:t>
            </w:r>
          </w:p>
          <w:p w:rsidR="007102BF" w:rsidRPr="00B94EC7" w:rsidRDefault="007102BF" w:rsidP="00023771">
            <w:pPr>
              <w:jc w:val="center"/>
              <w:rPr>
                <w:rFonts w:ascii="楷体" w:eastAsia="楷体" w:hAnsi="楷体"/>
                <w:b/>
                <w:position w:val="6"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753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40381E">
        <w:trPr>
          <w:trHeight w:val="1649"/>
          <w:jc w:val="center"/>
        </w:trPr>
        <w:tc>
          <w:tcPr>
            <w:tcW w:w="1188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教学目的</w:t>
            </w:r>
          </w:p>
        </w:tc>
        <w:tc>
          <w:tcPr>
            <w:tcW w:w="8557" w:type="dxa"/>
            <w:gridSpan w:val="8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40381E">
        <w:trPr>
          <w:trHeight w:val="1649"/>
          <w:jc w:val="center"/>
        </w:trPr>
        <w:tc>
          <w:tcPr>
            <w:tcW w:w="1188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课程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及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学时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分配</w:t>
            </w:r>
          </w:p>
        </w:tc>
        <w:tc>
          <w:tcPr>
            <w:tcW w:w="8557" w:type="dxa"/>
            <w:gridSpan w:val="8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7102BF" w:rsidRPr="00B94EC7" w:rsidRDefault="007102BF" w:rsidP="00B94EC7">
      <w:pPr>
        <w:rPr>
          <w:rFonts w:ascii="楷体" w:eastAsia="楷体" w:hAnsi="楷体"/>
          <w:sz w:val="24"/>
          <w:szCs w:val="24"/>
        </w:rPr>
      </w:pPr>
      <w:r w:rsidRPr="00B94EC7">
        <w:rPr>
          <w:rFonts w:ascii="楷体" w:eastAsia="楷体" w:hAnsi="楷体"/>
          <w:sz w:val="24"/>
          <w:szCs w:val="24"/>
        </w:rPr>
        <w:br w:type="page"/>
      </w:r>
    </w:p>
    <w:tbl>
      <w:tblPr>
        <w:tblW w:w="9745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8557"/>
      </w:tblGrid>
      <w:tr w:rsidR="007102BF" w:rsidRPr="00C15A01" w:rsidTr="0040381E">
        <w:trPr>
          <w:trHeight w:val="6902"/>
          <w:jc w:val="center"/>
        </w:trPr>
        <w:tc>
          <w:tcPr>
            <w:tcW w:w="1188" w:type="dxa"/>
            <w:vAlign w:val="center"/>
          </w:tcPr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课程</w:t>
            </w:r>
          </w:p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及</w:t>
            </w:r>
          </w:p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学时</w:t>
            </w:r>
          </w:p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分配</w:t>
            </w:r>
          </w:p>
          <w:p w:rsidR="007102BF" w:rsidRPr="00B94EC7" w:rsidRDefault="007102BF" w:rsidP="00B94EC7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（续）</w:t>
            </w:r>
          </w:p>
        </w:tc>
        <w:tc>
          <w:tcPr>
            <w:tcW w:w="8557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A91569">
        <w:trPr>
          <w:trHeight w:val="831"/>
          <w:jc w:val="center"/>
        </w:trPr>
        <w:tc>
          <w:tcPr>
            <w:tcW w:w="1188" w:type="dxa"/>
            <w:vAlign w:val="center"/>
          </w:tcPr>
          <w:p w:rsidR="007102BF" w:rsidRPr="00C15A01" w:rsidRDefault="007102BF" w:rsidP="00A91569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5A01">
              <w:rPr>
                <w:rFonts w:ascii="楷体" w:eastAsia="楷体" w:hAnsi="楷体" w:hint="eastAsia"/>
                <w:b/>
                <w:sz w:val="24"/>
                <w:szCs w:val="24"/>
              </w:rPr>
              <w:t>适用的</w:t>
            </w:r>
          </w:p>
          <w:p w:rsidR="007102BF" w:rsidRPr="00B94EC7" w:rsidRDefault="007102BF" w:rsidP="00A91569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5A01">
              <w:rPr>
                <w:rFonts w:ascii="楷体" w:eastAsia="楷体" w:hAnsi="楷体" w:hint="eastAsia"/>
                <w:b/>
                <w:sz w:val="24"/>
                <w:szCs w:val="24"/>
              </w:rPr>
              <w:t>学科专业</w:t>
            </w:r>
          </w:p>
        </w:tc>
        <w:tc>
          <w:tcPr>
            <w:tcW w:w="8557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A63D58">
        <w:trPr>
          <w:trHeight w:val="543"/>
          <w:jc w:val="center"/>
        </w:trPr>
        <w:tc>
          <w:tcPr>
            <w:tcW w:w="1188" w:type="dxa"/>
            <w:vAlign w:val="center"/>
          </w:tcPr>
          <w:p w:rsidR="007102BF" w:rsidRPr="00C15A01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5A01">
              <w:rPr>
                <w:rFonts w:ascii="楷体" w:eastAsia="楷体" w:hAnsi="楷体" w:hint="eastAsia"/>
                <w:b/>
                <w:sz w:val="24"/>
                <w:szCs w:val="24"/>
              </w:rPr>
              <w:t>教材及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5A01">
              <w:rPr>
                <w:rFonts w:ascii="楷体" w:eastAsia="楷体" w:hAnsi="楷体" w:hint="eastAsia"/>
                <w:b/>
                <w:sz w:val="24"/>
                <w:szCs w:val="24"/>
              </w:rPr>
              <w:t>参考书目</w:t>
            </w:r>
          </w:p>
        </w:tc>
        <w:tc>
          <w:tcPr>
            <w:tcW w:w="8557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A91569">
        <w:trPr>
          <w:trHeight w:val="742"/>
          <w:jc w:val="center"/>
        </w:trPr>
        <w:tc>
          <w:tcPr>
            <w:tcW w:w="1188" w:type="dxa"/>
            <w:vAlign w:val="center"/>
          </w:tcPr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课程</w:t>
            </w:r>
          </w:p>
          <w:p w:rsidR="007102BF" w:rsidRPr="00C15A01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51939">
              <w:rPr>
                <w:rFonts w:ascii="楷体" w:eastAsia="楷体" w:hAnsi="楷体" w:hint="eastAsia"/>
                <w:b/>
                <w:sz w:val="24"/>
                <w:szCs w:val="24"/>
              </w:rPr>
              <w:t>考核方式</w:t>
            </w:r>
          </w:p>
        </w:tc>
        <w:tc>
          <w:tcPr>
            <w:tcW w:w="8557" w:type="dxa"/>
            <w:vAlign w:val="center"/>
          </w:tcPr>
          <w:p w:rsidR="007102BF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102BF" w:rsidRPr="00C15A01" w:rsidTr="009D74DA">
        <w:trPr>
          <w:trHeight w:val="1944"/>
          <w:jc w:val="center"/>
        </w:trPr>
        <w:tc>
          <w:tcPr>
            <w:tcW w:w="1188" w:type="dxa"/>
            <w:vAlign w:val="center"/>
          </w:tcPr>
          <w:p w:rsidR="007102BF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557" w:type="dxa"/>
            <w:vAlign w:val="center"/>
          </w:tcPr>
          <w:p w:rsidR="007102BF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/>
                <w:b/>
                <w:sz w:val="24"/>
                <w:szCs w:val="24"/>
              </w:rPr>
              <w:t xml:space="preserve">              </w:t>
            </w: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分管领导签名：</w:t>
            </w:r>
          </w:p>
          <w:p w:rsidR="007102BF" w:rsidRPr="00B94EC7" w:rsidRDefault="007102BF" w:rsidP="00B94EC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/>
                <w:b/>
                <w:sz w:val="24"/>
                <w:szCs w:val="24"/>
              </w:rPr>
              <w:t xml:space="preserve">              </w:t>
            </w: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学院公章</w:t>
            </w:r>
          </w:p>
          <w:p w:rsidR="007102BF" w:rsidRPr="00B94EC7" w:rsidRDefault="007102BF" w:rsidP="00B94EC7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B94EC7">
              <w:rPr>
                <w:rFonts w:ascii="楷体" w:eastAsia="楷体" w:hAnsi="楷体"/>
                <w:b/>
                <w:sz w:val="24"/>
                <w:szCs w:val="24"/>
              </w:rPr>
              <w:t xml:space="preserve">                                                       </w:t>
            </w: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年</w:t>
            </w:r>
            <w:r w:rsidRPr="00B94EC7">
              <w:rPr>
                <w:rFonts w:ascii="楷体" w:eastAsia="楷体" w:hAnsi="楷体"/>
                <w:b/>
                <w:sz w:val="24"/>
                <w:szCs w:val="24"/>
              </w:rPr>
              <w:t xml:space="preserve">   </w:t>
            </w: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 w:rsidRPr="00B94EC7">
              <w:rPr>
                <w:rFonts w:ascii="楷体" w:eastAsia="楷体" w:hAnsi="楷体"/>
                <w:b/>
                <w:sz w:val="24"/>
                <w:szCs w:val="24"/>
              </w:rPr>
              <w:t xml:space="preserve">   </w:t>
            </w:r>
            <w:r w:rsidRPr="00B94EC7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</w:tc>
      </w:tr>
    </w:tbl>
    <w:p w:rsidR="007102BF" w:rsidRPr="00B94EC7" w:rsidRDefault="007102BF" w:rsidP="00B94EC7">
      <w:pPr>
        <w:rPr>
          <w:rFonts w:ascii="楷体" w:eastAsia="楷体" w:hAnsi="楷体" w:cs="宋体"/>
          <w:b/>
          <w:kern w:val="0"/>
          <w:sz w:val="24"/>
          <w:szCs w:val="24"/>
        </w:rPr>
      </w:pPr>
    </w:p>
    <w:sectPr w:rsidR="007102BF" w:rsidRPr="00B94EC7" w:rsidSect="00264EFF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BF" w:rsidRDefault="007102BF" w:rsidP="002E00FD">
      <w:r>
        <w:separator/>
      </w:r>
    </w:p>
  </w:endnote>
  <w:endnote w:type="continuationSeparator" w:id="0">
    <w:p w:rsidR="007102BF" w:rsidRDefault="007102BF" w:rsidP="002E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BF" w:rsidRDefault="007102BF">
    <w:pPr>
      <w:pStyle w:val="Footer"/>
      <w:jc w:val="center"/>
    </w:pPr>
    <w:fldSimple w:instr="PAGE   \* MERGEFORMAT">
      <w:r w:rsidRPr="009D74DA">
        <w:rPr>
          <w:noProof/>
          <w:lang w:val="zh-CN"/>
        </w:rPr>
        <w:t>2</w:t>
      </w:r>
    </w:fldSimple>
  </w:p>
  <w:p w:rsidR="007102BF" w:rsidRDefault="00710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BF" w:rsidRDefault="007102BF" w:rsidP="002E00FD">
      <w:r>
        <w:separator/>
      </w:r>
    </w:p>
  </w:footnote>
  <w:footnote w:type="continuationSeparator" w:id="0">
    <w:p w:rsidR="007102BF" w:rsidRDefault="007102BF" w:rsidP="002E0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597"/>
    <w:rsid w:val="00023771"/>
    <w:rsid w:val="00025153"/>
    <w:rsid w:val="00090497"/>
    <w:rsid w:val="001608A1"/>
    <w:rsid w:val="00264EFF"/>
    <w:rsid w:val="002762A6"/>
    <w:rsid w:val="002E00FD"/>
    <w:rsid w:val="003D7FBA"/>
    <w:rsid w:val="003F5A21"/>
    <w:rsid w:val="0040381E"/>
    <w:rsid w:val="00452183"/>
    <w:rsid w:val="00466376"/>
    <w:rsid w:val="00574FD0"/>
    <w:rsid w:val="005B6F5E"/>
    <w:rsid w:val="005C630F"/>
    <w:rsid w:val="00686588"/>
    <w:rsid w:val="006F59B2"/>
    <w:rsid w:val="007102BF"/>
    <w:rsid w:val="00780C62"/>
    <w:rsid w:val="007E0189"/>
    <w:rsid w:val="008E7B12"/>
    <w:rsid w:val="00940DE9"/>
    <w:rsid w:val="00946760"/>
    <w:rsid w:val="00974EB4"/>
    <w:rsid w:val="009837B5"/>
    <w:rsid w:val="009B5F07"/>
    <w:rsid w:val="009D74DA"/>
    <w:rsid w:val="00A150D5"/>
    <w:rsid w:val="00A63D58"/>
    <w:rsid w:val="00A70661"/>
    <w:rsid w:val="00A91569"/>
    <w:rsid w:val="00B32311"/>
    <w:rsid w:val="00B94EC7"/>
    <w:rsid w:val="00BF3D93"/>
    <w:rsid w:val="00C06597"/>
    <w:rsid w:val="00C13A11"/>
    <w:rsid w:val="00C15A01"/>
    <w:rsid w:val="00CA4A77"/>
    <w:rsid w:val="00CC22CD"/>
    <w:rsid w:val="00D51939"/>
    <w:rsid w:val="00D93D41"/>
    <w:rsid w:val="00DB7416"/>
    <w:rsid w:val="00EE4486"/>
    <w:rsid w:val="00F9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5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59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065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B5F07"/>
    <w:pPr>
      <w:ind w:firstLineChars="200" w:firstLine="480"/>
    </w:pPr>
    <w:rPr>
      <w:rFonts w:ascii="仿宋" w:eastAsia="仿宋" w:hAnsi="仿宋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5F07"/>
    <w:rPr>
      <w:rFonts w:ascii="仿宋" w:eastAsia="仿宋" w:hAnsi="仿宋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940D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40DE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E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00F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E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0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55</Words>
  <Characters>320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31</cp:revision>
  <dcterms:created xsi:type="dcterms:W3CDTF">2016-09-21T07:03:00Z</dcterms:created>
  <dcterms:modified xsi:type="dcterms:W3CDTF">2016-09-27T01:03:00Z</dcterms:modified>
</cp:coreProperties>
</file>